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82" w:rsidRDefault="00FB0D82" w:rsidP="00FB0D82">
      <w:pPr>
        <w:pStyle w:val="Title"/>
      </w:pPr>
      <w:r>
        <w:t>Lab1 GSI signoff sheet</w:t>
      </w:r>
    </w:p>
    <w:p w:rsidR="00FB0D82" w:rsidRDefault="00FB0D82" w:rsidP="00FB0D82">
      <w:pPr>
        <w:pStyle w:val="Glist"/>
      </w:pPr>
      <w:r>
        <w:t>Have your GSI check that your code is flashing the LED at 1Hz.</w:t>
      </w:r>
      <w:r>
        <w:br/>
      </w:r>
      <w:r>
        <w:br/>
      </w:r>
    </w:p>
    <w:p w:rsidR="00FB0D82" w:rsidRDefault="00FB0D82" w:rsidP="00FB0D82">
      <w:pPr>
        <w:pStyle w:val="Glist"/>
      </w:pPr>
      <w:r>
        <w:t xml:space="preserve">Have your GSI check that your LEDs are properly controlled by the pot.  Also show your sketch that uses </w:t>
      </w:r>
      <w:proofErr w:type="spellStart"/>
      <w:r>
        <w:t>DDRx</w:t>
      </w:r>
      <w:proofErr w:type="spellEnd"/>
      <w:r>
        <w:t xml:space="preserve"> and </w:t>
      </w:r>
      <w:proofErr w:type="spellStart"/>
      <w:r>
        <w:t>PORTx</w:t>
      </w:r>
      <w:proofErr w:type="spellEnd"/>
      <w:r>
        <w:t xml:space="preserve"> to control the LEDs.</w:t>
      </w:r>
      <w:r>
        <w:br/>
      </w:r>
      <w:r>
        <w:br/>
      </w:r>
    </w:p>
    <w:p w:rsidR="00FB0D82" w:rsidRDefault="00FB0D82" w:rsidP="00FB0D82">
      <w:pPr>
        <w:pStyle w:val="Glist"/>
      </w:pPr>
      <w:r>
        <w:t>Have your GSI check your connections.</w:t>
      </w:r>
    </w:p>
    <w:p w:rsidR="00FB0D82" w:rsidRDefault="00FB0D82" w:rsidP="00FB0D82">
      <w:pPr>
        <w:pStyle w:val="Glist"/>
        <w:numPr>
          <w:ilvl w:val="0"/>
          <w:numId w:val="0"/>
        </w:numPr>
        <w:ind w:left="792" w:hanging="432"/>
      </w:pPr>
      <w:r>
        <w:br/>
      </w:r>
    </w:p>
    <w:p w:rsidR="00FB0D82" w:rsidRDefault="00FB0D82" w:rsidP="00FB0D82">
      <w:pPr>
        <w:pStyle w:val="Glist"/>
      </w:pPr>
      <w:r>
        <w:t>Demonstrate the working motor-control code to your GSI.  Show what the motor outputs look like on an O-scope.</w:t>
      </w:r>
    </w:p>
    <w:p w:rsidR="00FB0D82" w:rsidRDefault="00FB0D82" w:rsidP="00FB0D82">
      <w:pPr>
        <w:pStyle w:val="Glist"/>
        <w:numPr>
          <w:ilvl w:val="0"/>
          <w:numId w:val="0"/>
        </w:numPr>
        <w:ind w:left="792"/>
      </w:pPr>
      <w:r>
        <w:br/>
      </w:r>
    </w:p>
    <w:p w:rsidR="00FB0D82" w:rsidRDefault="00FB0D82" w:rsidP="00FB0D82">
      <w:pPr>
        <w:pStyle w:val="Glist"/>
      </w:pPr>
      <w:r>
        <w:t>Show your GSI you can control the robot using the same motor controller you used in Part 4.  You might want to slow down the motors so you have time to type the fairly long commands into the terminal.</w:t>
      </w:r>
      <w:r>
        <w:br/>
      </w:r>
      <w:r>
        <w:br/>
      </w:r>
    </w:p>
    <w:p w:rsidR="00FB0D82" w:rsidRDefault="00FB0D82" w:rsidP="00FB0D82">
      <w:pPr>
        <w:pStyle w:val="Glist"/>
      </w:pPr>
      <w:r>
        <w:t>Demonstrate your working motor (complete with an idle option) to your GSI.</w:t>
      </w:r>
    </w:p>
    <w:p w:rsidR="003A0EA2" w:rsidRPr="00E55ED3" w:rsidRDefault="003A0EA2" w:rsidP="00E55ED3"/>
    <w:sectPr w:rsidR="003A0EA2" w:rsidRPr="00E55ED3" w:rsidSect="009E5E3E">
      <w:endnotePr>
        <w:numFmt w:val="chicago"/>
      </w:endnotePr>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D82" w:rsidRDefault="00FB0D82" w:rsidP="00A0273A">
      <w:r>
        <w:separator/>
      </w:r>
    </w:p>
  </w:endnote>
  <w:endnote w:type="continuationSeparator" w:id="0">
    <w:p w:rsidR="00FB0D82" w:rsidRDefault="00FB0D82" w:rsidP="00A02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D82" w:rsidRDefault="00FB0D82" w:rsidP="00A0273A">
      <w:r>
        <w:separator/>
      </w:r>
    </w:p>
  </w:footnote>
  <w:footnote w:type="continuationSeparator" w:id="0">
    <w:p w:rsidR="00FB0D82" w:rsidRDefault="00FB0D82" w:rsidP="00A02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B8FC262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2582652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D6073A0">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142B64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98FC921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B5A778E">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1FE4B0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C764C8F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2B12D7D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4247A75"/>
    <w:multiLevelType w:val="hybridMultilevel"/>
    <w:tmpl w:val="623AA5F2"/>
    <w:lvl w:ilvl="0" w:tplc="BE6E1A3C">
      <w:start w:val="1"/>
      <w:numFmt w:val="decimal"/>
      <w:pStyle w:val="Glist"/>
      <w:lvlText w:val="G%1."/>
      <w:lvlJc w:val="left"/>
      <w:pPr>
        <w:ind w:left="720" w:hanging="360"/>
      </w:pPr>
      <w:rPr>
        <w:rFonts w:ascii="Algerian" w:hAnsi="Algeri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6F1E38"/>
    <w:multiLevelType w:val="hybridMultilevel"/>
    <w:tmpl w:val="FFD6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D7222"/>
    <w:multiLevelType w:val="hybridMultilevel"/>
    <w:tmpl w:val="E37A67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94F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3557D4"/>
    <w:multiLevelType w:val="hybridMultilevel"/>
    <w:tmpl w:val="774C15FC"/>
    <w:lvl w:ilvl="0" w:tplc="BDCEF7F0">
      <w:start w:val="1"/>
      <w:numFmt w:val="decimal"/>
      <w:pStyle w:val="Qlist"/>
      <w:lvlText w:val="Q%1."/>
      <w:lvlJc w:val="left"/>
      <w:pPr>
        <w:ind w:left="810" w:hanging="360"/>
      </w:pPr>
      <w:rPr>
        <w:rFonts w:ascii="Algerian" w:hAnsi="Algeri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DE14A94"/>
    <w:multiLevelType w:val="multilevel"/>
    <w:tmpl w:val="0409001D"/>
    <w:numStyleLink w:val="GSIlist"/>
  </w:abstractNum>
  <w:abstractNum w:abstractNumId="7">
    <w:nsid w:val="2FEA5392"/>
    <w:multiLevelType w:val="hybridMultilevel"/>
    <w:tmpl w:val="B2BC5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E5A47"/>
    <w:multiLevelType w:val="hybridMultilevel"/>
    <w:tmpl w:val="5DA8900E"/>
    <w:lvl w:ilvl="0" w:tplc="DC10F26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F17F0F"/>
    <w:multiLevelType w:val="multilevel"/>
    <w:tmpl w:val="0409001D"/>
    <w:styleLink w:val="GSIlist"/>
    <w:lvl w:ilvl="0">
      <w:start w:val="1"/>
      <w:numFmt w:val="decimal"/>
      <w:lvlText w:val="%1)"/>
      <w:lvlJc w:val="left"/>
      <w:pPr>
        <w:ind w:left="360" w:hanging="360"/>
      </w:pPr>
      <w:rPr>
        <w:rFonts w:ascii="Algerian" w:hAnsi="Algeri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77A71C7"/>
    <w:multiLevelType w:val="hybridMultilevel"/>
    <w:tmpl w:val="4E8E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C1DD0"/>
    <w:multiLevelType w:val="hybridMultilevel"/>
    <w:tmpl w:val="F4064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615A7D"/>
    <w:multiLevelType w:val="hybridMultilevel"/>
    <w:tmpl w:val="5148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D64440"/>
    <w:multiLevelType w:val="hybridMultilevel"/>
    <w:tmpl w:val="5926807A"/>
    <w:lvl w:ilvl="0" w:tplc="566E3328">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6276AD"/>
    <w:multiLevelType w:val="hybridMultilevel"/>
    <w:tmpl w:val="BCB87F0C"/>
    <w:lvl w:ilvl="0" w:tplc="8BCC992A">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337D21"/>
    <w:multiLevelType w:val="hybridMultilevel"/>
    <w:tmpl w:val="2056F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C53C80"/>
    <w:multiLevelType w:val="hybridMultilevel"/>
    <w:tmpl w:val="C6DA2386"/>
    <w:lvl w:ilvl="0" w:tplc="364432F6">
      <w:start w:val="1"/>
      <w:numFmt w:val="bullet"/>
      <w:pStyle w:val="NoSpacing"/>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9057F8"/>
    <w:multiLevelType w:val="hybridMultilevel"/>
    <w:tmpl w:val="07F45AE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3"/>
  </w:num>
  <w:num w:numId="4">
    <w:abstractNumId w:val="16"/>
  </w:num>
  <w:num w:numId="5">
    <w:abstractNumId w:val="10"/>
  </w:num>
  <w:num w:numId="6">
    <w:abstractNumId w:val="2"/>
  </w:num>
  <w:num w:numId="7">
    <w:abstractNumId w:val="5"/>
  </w:num>
  <w:num w:numId="8">
    <w:abstractNumId w:val="17"/>
  </w:num>
  <w:num w:numId="9">
    <w:abstractNumId w:val="8"/>
  </w:num>
  <w:num w:numId="10">
    <w:abstractNumId w:val="14"/>
  </w:num>
  <w:num w:numId="11">
    <w:abstractNumId w:val="5"/>
    <w:lvlOverride w:ilvl="0">
      <w:startOverride w:val="1"/>
    </w:lvlOverride>
  </w:num>
  <w:num w:numId="12">
    <w:abstractNumId w:val="9"/>
  </w:num>
  <w:num w:numId="13">
    <w:abstractNumId w:val="6"/>
  </w:num>
  <w:num w:numId="14">
    <w:abstractNumId w:val="1"/>
  </w:num>
  <w:num w:numId="15">
    <w:abstractNumId w:val="4"/>
  </w:num>
  <w:num w:numId="16">
    <w:abstractNumId w:val="3"/>
  </w:num>
  <w:num w:numId="17">
    <w:abstractNumId w:val="15"/>
  </w:num>
  <w:num w:numId="18">
    <w:abstractNumId w:val="7"/>
  </w:num>
  <w:num w:numId="19">
    <w:abstractNumId w:val="5"/>
    <w:lvlOverride w:ilvl="0">
      <w:startOverride w:val="1"/>
    </w:lvlOverride>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proofState w:spelling="clean" w:grammar="clean"/>
  <w:attachedTemplate r:id="rId1"/>
  <w:stylePaneFormatFilter w:val="3F01"/>
  <w:defaultTabStop w:val="720"/>
  <w:noPunctuationKerning/>
  <w:characterSpacingControl w:val="doNotCompress"/>
  <w:footnotePr>
    <w:footnote w:id="-1"/>
    <w:footnote w:id="0"/>
  </w:footnotePr>
  <w:endnotePr>
    <w:numFmt w:val="chicago"/>
    <w:endnote w:id="-1"/>
    <w:endnote w:id="0"/>
  </w:endnotePr>
  <w:compat>
    <w:useFELayout/>
  </w:compat>
  <w:rsids>
    <w:rsidRoot w:val="00673C65"/>
    <w:rsid w:val="00015FA4"/>
    <w:rsid w:val="000161FA"/>
    <w:rsid w:val="000215CE"/>
    <w:rsid w:val="00031409"/>
    <w:rsid w:val="0005295D"/>
    <w:rsid w:val="000729DC"/>
    <w:rsid w:val="0007382D"/>
    <w:rsid w:val="000771A8"/>
    <w:rsid w:val="0009196A"/>
    <w:rsid w:val="000A2062"/>
    <w:rsid w:val="000B6A69"/>
    <w:rsid w:val="000C7B42"/>
    <w:rsid w:val="000F266F"/>
    <w:rsid w:val="000F3825"/>
    <w:rsid w:val="00104002"/>
    <w:rsid w:val="00105A7A"/>
    <w:rsid w:val="00114678"/>
    <w:rsid w:val="00147A4D"/>
    <w:rsid w:val="00160B4F"/>
    <w:rsid w:val="0017683D"/>
    <w:rsid w:val="001842A7"/>
    <w:rsid w:val="00186F04"/>
    <w:rsid w:val="00193C57"/>
    <w:rsid w:val="001B1806"/>
    <w:rsid w:val="001C6DC8"/>
    <w:rsid w:val="001E601D"/>
    <w:rsid w:val="001E7922"/>
    <w:rsid w:val="001F2B91"/>
    <w:rsid w:val="001F3170"/>
    <w:rsid w:val="0020189C"/>
    <w:rsid w:val="00225A4F"/>
    <w:rsid w:val="002644A3"/>
    <w:rsid w:val="002928A3"/>
    <w:rsid w:val="00297579"/>
    <w:rsid w:val="002A2CAD"/>
    <w:rsid w:val="002F1244"/>
    <w:rsid w:val="002F1F16"/>
    <w:rsid w:val="00302108"/>
    <w:rsid w:val="003050D0"/>
    <w:rsid w:val="003155E2"/>
    <w:rsid w:val="00336645"/>
    <w:rsid w:val="00357E87"/>
    <w:rsid w:val="003738DF"/>
    <w:rsid w:val="003755C8"/>
    <w:rsid w:val="00377074"/>
    <w:rsid w:val="003807C2"/>
    <w:rsid w:val="00392017"/>
    <w:rsid w:val="00392BEC"/>
    <w:rsid w:val="003A0EA2"/>
    <w:rsid w:val="003D74E6"/>
    <w:rsid w:val="003F350B"/>
    <w:rsid w:val="003F61F6"/>
    <w:rsid w:val="00421382"/>
    <w:rsid w:val="00457DB8"/>
    <w:rsid w:val="004636D3"/>
    <w:rsid w:val="0046505E"/>
    <w:rsid w:val="0048560E"/>
    <w:rsid w:val="00491724"/>
    <w:rsid w:val="004933ED"/>
    <w:rsid w:val="004955E2"/>
    <w:rsid w:val="004B34C2"/>
    <w:rsid w:val="004C749D"/>
    <w:rsid w:val="004E605E"/>
    <w:rsid w:val="004F65AD"/>
    <w:rsid w:val="005533EB"/>
    <w:rsid w:val="00586B39"/>
    <w:rsid w:val="005A4CAD"/>
    <w:rsid w:val="005D0211"/>
    <w:rsid w:val="005F20B8"/>
    <w:rsid w:val="006026F6"/>
    <w:rsid w:val="00620808"/>
    <w:rsid w:val="00626303"/>
    <w:rsid w:val="00640AC4"/>
    <w:rsid w:val="006526A7"/>
    <w:rsid w:val="00673C65"/>
    <w:rsid w:val="00685B20"/>
    <w:rsid w:val="006861EC"/>
    <w:rsid w:val="006A22D6"/>
    <w:rsid w:val="006B1E6E"/>
    <w:rsid w:val="006D76FB"/>
    <w:rsid w:val="006E65E2"/>
    <w:rsid w:val="007115BB"/>
    <w:rsid w:val="00715E86"/>
    <w:rsid w:val="00721D6C"/>
    <w:rsid w:val="00745F1C"/>
    <w:rsid w:val="0075706F"/>
    <w:rsid w:val="007819BF"/>
    <w:rsid w:val="00792004"/>
    <w:rsid w:val="007968E7"/>
    <w:rsid w:val="007B438C"/>
    <w:rsid w:val="007C000A"/>
    <w:rsid w:val="007D1C95"/>
    <w:rsid w:val="007E42FF"/>
    <w:rsid w:val="0080590C"/>
    <w:rsid w:val="00821251"/>
    <w:rsid w:val="00822A1B"/>
    <w:rsid w:val="00826F42"/>
    <w:rsid w:val="00831004"/>
    <w:rsid w:val="008506EA"/>
    <w:rsid w:val="00855447"/>
    <w:rsid w:val="00855CE3"/>
    <w:rsid w:val="0085664B"/>
    <w:rsid w:val="008616E5"/>
    <w:rsid w:val="008631D6"/>
    <w:rsid w:val="008A0DE3"/>
    <w:rsid w:val="008C7C3C"/>
    <w:rsid w:val="008E3613"/>
    <w:rsid w:val="008E4D3F"/>
    <w:rsid w:val="009057E0"/>
    <w:rsid w:val="00913638"/>
    <w:rsid w:val="009148A6"/>
    <w:rsid w:val="009211E8"/>
    <w:rsid w:val="00925E61"/>
    <w:rsid w:val="0094724A"/>
    <w:rsid w:val="00954E91"/>
    <w:rsid w:val="00961F3C"/>
    <w:rsid w:val="00971DC2"/>
    <w:rsid w:val="00975C96"/>
    <w:rsid w:val="00997B8A"/>
    <w:rsid w:val="00997E19"/>
    <w:rsid w:val="009A7ABC"/>
    <w:rsid w:val="009E5E3E"/>
    <w:rsid w:val="009F3429"/>
    <w:rsid w:val="009F3FD7"/>
    <w:rsid w:val="00A0273A"/>
    <w:rsid w:val="00A117FC"/>
    <w:rsid w:val="00A135C3"/>
    <w:rsid w:val="00A212BB"/>
    <w:rsid w:val="00A370A5"/>
    <w:rsid w:val="00A373AE"/>
    <w:rsid w:val="00A41668"/>
    <w:rsid w:val="00A5074D"/>
    <w:rsid w:val="00A5593A"/>
    <w:rsid w:val="00A67D73"/>
    <w:rsid w:val="00A77B3E"/>
    <w:rsid w:val="00AA59EC"/>
    <w:rsid w:val="00AB7D9D"/>
    <w:rsid w:val="00AC5228"/>
    <w:rsid w:val="00AE3D28"/>
    <w:rsid w:val="00B10356"/>
    <w:rsid w:val="00B12A1D"/>
    <w:rsid w:val="00B20877"/>
    <w:rsid w:val="00B348BF"/>
    <w:rsid w:val="00B4051A"/>
    <w:rsid w:val="00B40545"/>
    <w:rsid w:val="00B4569F"/>
    <w:rsid w:val="00B45E01"/>
    <w:rsid w:val="00B504BC"/>
    <w:rsid w:val="00B51F05"/>
    <w:rsid w:val="00B71A67"/>
    <w:rsid w:val="00B76B18"/>
    <w:rsid w:val="00B77578"/>
    <w:rsid w:val="00B81896"/>
    <w:rsid w:val="00B81B81"/>
    <w:rsid w:val="00B95BEF"/>
    <w:rsid w:val="00B97015"/>
    <w:rsid w:val="00BB73F1"/>
    <w:rsid w:val="00BC243A"/>
    <w:rsid w:val="00BC479C"/>
    <w:rsid w:val="00BD2419"/>
    <w:rsid w:val="00BF6593"/>
    <w:rsid w:val="00C27E99"/>
    <w:rsid w:val="00CA23DE"/>
    <w:rsid w:val="00CA3E01"/>
    <w:rsid w:val="00CB4C48"/>
    <w:rsid w:val="00CE5787"/>
    <w:rsid w:val="00CF2362"/>
    <w:rsid w:val="00CF25F8"/>
    <w:rsid w:val="00D00ED4"/>
    <w:rsid w:val="00D05C5F"/>
    <w:rsid w:val="00D12B16"/>
    <w:rsid w:val="00D14291"/>
    <w:rsid w:val="00D228E5"/>
    <w:rsid w:val="00D36856"/>
    <w:rsid w:val="00D41A09"/>
    <w:rsid w:val="00D46884"/>
    <w:rsid w:val="00D5044D"/>
    <w:rsid w:val="00D56E5D"/>
    <w:rsid w:val="00D87C10"/>
    <w:rsid w:val="00DA0224"/>
    <w:rsid w:val="00DC395E"/>
    <w:rsid w:val="00DC6CA9"/>
    <w:rsid w:val="00DF0D92"/>
    <w:rsid w:val="00E059DF"/>
    <w:rsid w:val="00E146D1"/>
    <w:rsid w:val="00E2405E"/>
    <w:rsid w:val="00E437C6"/>
    <w:rsid w:val="00E463E4"/>
    <w:rsid w:val="00E534CE"/>
    <w:rsid w:val="00E55ED3"/>
    <w:rsid w:val="00E6240C"/>
    <w:rsid w:val="00EA3318"/>
    <w:rsid w:val="00EA73EC"/>
    <w:rsid w:val="00ED28F4"/>
    <w:rsid w:val="00ED67E4"/>
    <w:rsid w:val="00F00370"/>
    <w:rsid w:val="00F21A98"/>
    <w:rsid w:val="00F26ED0"/>
    <w:rsid w:val="00F44D26"/>
    <w:rsid w:val="00F54056"/>
    <w:rsid w:val="00F91651"/>
    <w:rsid w:val="00F96717"/>
    <w:rsid w:val="00FA0D00"/>
    <w:rsid w:val="00FA1469"/>
    <w:rsid w:val="00FB0D82"/>
    <w:rsid w:val="00FB377F"/>
    <w:rsid w:val="00FD7520"/>
    <w:rsid w:val="00FE2B4D"/>
    <w:rsid w:val="00FE2B7C"/>
    <w:rsid w:val="00FF7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447"/>
  </w:style>
  <w:style w:type="paragraph" w:styleId="Heading1">
    <w:name w:val="heading 1"/>
    <w:basedOn w:val="Normal"/>
    <w:next w:val="Normal"/>
    <w:link w:val="Heading1Char"/>
    <w:uiPriority w:val="9"/>
    <w:qFormat/>
    <w:rsid w:val="00E059DF"/>
    <w:pPr>
      <w:numPr>
        <w:numId w:val="10"/>
      </w:numPr>
      <w:pBdr>
        <w:bottom w:val="single" w:sz="12" w:space="1" w:color="365F91" w:themeColor="accent1" w:themeShade="BF"/>
      </w:pBdr>
      <w:spacing w:before="240" w:after="80"/>
      <w:outlineLvl w:val="0"/>
    </w:pPr>
    <w:rPr>
      <w:rFonts w:asciiTheme="majorHAnsi" w:eastAsiaTheme="majorEastAsia" w:hAnsiTheme="majorHAnsi" w:cstheme="majorBidi"/>
      <w:b/>
      <w:bCs/>
      <w:color w:val="365F91" w:themeColor="accent1" w:themeShade="BF"/>
      <w:sz w:val="32"/>
      <w:szCs w:val="24"/>
    </w:rPr>
  </w:style>
  <w:style w:type="paragraph" w:styleId="Heading2">
    <w:name w:val="heading 2"/>
    <w:basedOn w:val="Normal"/>
    <w:next w:val="Normal"/>
    <w:link w:val="Heading2Char"/>
    <w:uiPriority w:val="9"/>
    <w:unhideWhenUsed/>
    <w:qFormat/>
    <w:rsid w:val="0085544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8"/>
      <w:szCs w:val="24"/>
    </w:rPr>
  </w:style>
  <w:style w:type="paragraph" w:styleId="Heading3">
    <w:name w:val="heading 3"/>
    <w:basedOn w:val="Normal"/>
    <w:next w:val="Normal"/>
    <w:link w:val="Heading3Char"/>
    <w:uiPriority w:val="9"/>
    <w:unhideWhenUsed/>
    <w:qFormat/>
    <w:rsid w:val="0085544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85544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855447"/>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855447"/>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5544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5544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5544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2A1D"/>
    <w:pPr>
      <w:tabs>
        <w:tab w:val="center" w:pos="4680"/>
        <w:tab w:val="right" w:pos="9360"/>
      </w:tabs>
    </w:pPr>
  </w:style>
  <w:style w:type="character" w:customStyle="1" w:styleId="HeaderChar">
    <w:name w:val="Header Char"/>
    <w:link w:val="Header"/>
    <w:rsid w:val="00B12A1D"/>
    <w:rPr>
      <w:color w:val="000000"/>
      <w:sz w:val="22"/>
      <w:szCs w:val="22"/>
    </w:rPr>
  </w:style>
  <w:style w:type="paragraph" w:styleId="Footer">
    <w:name w:val="footer"/>
    <w:basedOn w:val="Normal"/>
    <w:link w:val="FooterChar"/>
    <w:rsid w:val="00B12A1D"/>
    <w:pPr>
      <w:tabs>
        <w:tab w:val="center" w:pos="4680"/>
        <w:tab w:val="right" w:pos="9360"/>
      </w:tabs>
    </w:pPr>
  </w:style>
  <w:style w:type="character" w:customStyle="1" w:styleId="FooterChar">
    <w:name w:val="Footer Char"/>
    <w:link w:val="Footer"/>
    <w:rsid w:val="00B12A1D"/>
    <w:rPr>
      <w:color w:val="000000"/>
      <w:sz w:val="22"/>
      <w:szCs w:val="22"/>
    </w:rPr>
  </w:style>
  <w:style w:type="paragraph" w:styleId="Title">
    <w:name w:val="Title"/>
    <w:basedOn w:val="Normal"/>
    <w:next w:val="Normal"/>
    <w:link w:val="TitleChar"/>
    <w:uiPriority w:val="10"/>
    <w:qFormat/>
    <w:rsid w:val="0085544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55447"/>
    <w:rPr>
      <w:rFonts w:asciiTheme="majorHAnsi" w:eastAsiaTheme="majorEastAsia" w:hAnsiTheme="majorHAnsi" w:cstheme="majorBidi"/>
      <w:i/>
      <w:iCs/>
      <w:color w:val="243F60" w:themeColor="accent1" w:themeShade="7F"/>
      <w:sz w:val="60"/>
      <w:szCs w:val="60"/>
    </w:rPr>
  </w:style>
  <w:style w:type="paragraph" w:styleId="Caption">
    <w:name w:val="caption"/>
    <w:basedOn w:val="Normal"/>
    <w:next w:val="Normal"/>
    <w:uiPriority w:val="35"/>
    <w:unhideWhenUsed/>
    <w:qFormat/>
    <w:rsid w:val="00855447"/>
    <w:rPr>
      <w:b/>
      <w:bCs/>
      <w:sz w:val="18"/>
      <w:szCs w:val="18"/>
    </w:rPr>
  </w:style>
  <w:style w:type="character" w:styleId="Hyperlink">
    <w:name w:val="Hyperlink"/>
    <w:uiPriority w:val="99"/>
    <w:rsid w:val="008C7C3C"/>
    <w:rPr>
      <w:color w:val="0000FF"/>
      <w:u w:val="single"/>
    </w:rPr>
  </w:style>
  <w:style w:type="paragraph" w:styleId="FootnoteText">
    <w:name w:val="footnote text"/>
    <w:basedOn w:val="Normal"/>
    <w:link w:val="FootnoteTextChar"/>
    <w:rsid w:val="00A0273A"/>
    <w:rPr>
      <w:sz w:val="20"/>
      <w:szCs w:val="20"/>
    </w:rPr>
  </w:style>
  <w:style w:type="character" w:customStyle="1" w:styleId="FootnoteTextChar">
    <w:name w:val="Footnote Text Char"/>
    <w:basedOn w:val="DefaultParagraphFont"/>
    <w:link w:val="FootnoteText"/>
    <w:rsid w:val="00A0273A"/>
    <w:rPr>
      <w:color w:val="000000"/>
    </w:rPr>
  </w:style>
  <w:style w:type="character" w:styleId="FootnoteReference">
    <w:name w:val="footnote reference"/>
    <w:basedOn w:val="DefaultParagraphFont"/>
    <w:rsid w:val="00A0273A"/>
    <w:rPr>
      <w:vertAlign w:val="superscript"/>
    </w:rPr>
  </w:style>
  <w:style w:type="character" w:customStyle="1" w:styleId="Heading1Char">
    <w:name w:val="Heading 1 Char"/>
    <w:basedOn w:val="DefaultParagraphFont"/>
    <w:link w:val="Heading1"/>
    <w:uiPriority w:val="9"/>
    <w:rsid w:val="00E059DF"/>
    <w:rPr>
      <w:rFonts w:asciiTheme="majorHAnsi" w:eastAsiaTheme="majorEastAsia" w:hAnsiTheme="majorHAnsi" w:cstheme="majorBidi"/>
      <w:b/>
      <w:bCs/>
      <w:color w:val="365F91" w:themeColor="accent1" w:themeShade="BF"/>
      <w:sz w:val="32"/>
      <w:szCs w:val="24"/>
    </w:rPr>
  </w:style>
  <w:style w:type="character" w:customStyle="1" w:styleId="Heading2Char">
    <w:name w:val="Heading 2 Char"/>
    <w:basedOn w:val="DefaultParagraphFont"/>
    <w:link w:val="Heading2"/>
    <w:uiPriority w:val="9"/>
    <w:rsid w:val="00855447"/>
    <w:rPr>
      <w:rFonts w:asciiTheme="majorHAnsi" w:eastAsiaTheme="majorEastAsia" w:hAnsiTheme="majorHAnsi" w:cstheme="majorBidi"/>
      <w:color w:val="365F91" w:themeColor="accent1" w:themeShade="BF"/>
      <w:sz w:val="28"/>
      <w:szCs w:val="24"/>
    </w:rPr>
  </w:style>
  <w:style w:type="character" w:customStyle="1" w:styleId="Heading3Char">
    <w:name w:val="Heading 3 Char"/>
    <w:basedOn w:val="DefaultParagraphFont"/>
    <w:link w:val="Heading3"/>
    <w:uiPriority w:val="9"/>
    <w:rsid w:val="00855447"/>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855447"/>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855447"/>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855447"/>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55447"/>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55447"/>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55447"/>
    <w:rPr>
      <w:rFonts w:asciiTheme="majorHAnsi" w:eastAsiaTheme="majorEastAsia" w:hAnsiTheme="majorHAnsi" w:cstheme="majorBidi"/>
      <w:i/>
      <w:iCs/>
      <w:color w:val="9BBB59" w:themeColor="accent3"/>
      <w:sz w:val="20"/>
      <w:szCs w:val="20"/>
    </w:rPr>
  </w:style>
  <w:style w:type="paragraph" w:styleId="Subtitle">
    <w:name w:val="Subtitle"/>
    <w:basedOn w:val="Normal"/>
    <w:next w:val="Normal"/>
    <w:link w:val="SubtitleChar"/>
    <w:uiPriority w:val="11"/>
    <w:qFormat/>
    <w:rsid w:val="00855447"/>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55447"/>
    <w:rPr>
      <w:rFonts w:asciiTheme="minorHAnsi"/>
      <w:i/>
      <w:iCs/>
      <w:sz w:val="24"/>
      <w:szCs w:val="24"/>
    </w:rPr>
  </w:style>
  <w:style w:type="character" w:styleId="Strong">
    <w:name w:val="Strong"/>
    <w:basedOn w:val="DefaultParagraphFont"/>
    <w:uiPriority w:val="22"/>
    <w:qFormat/>
    <w:rsid w:val="00855447"/>
    <w:rPr>
      <w:b/>
      <w:bCs/>
      <w:spacing w:val="0"/>
    </w:rPr>
  </w:style>
  <w:style w:type="character" w:styleId="Emphasis">
    <w:name w:val="Emphasis"/>
    <w:uiPriority w:val="20"/>
    <w:qFormat/>
    <w:rsid w:val="00855447"/>
    <w:rPr>
      <w:b/>
      <w:bCs/>
      <w:i/>
      <w:iCs/>
      <w:color w:val="5A5A5A" w:themeColor="text1" w:themeTint="A5"/>
    </w:rPr>
  </w:style>
  <w:style w:type="paragraph" w:styleId="NoSpacing">
    <w:name w:val="No Spacing"/>
    <w:aliases w:val="Blist"/>
    <w:basedOn w:val="Normal"/>
    <w:link w:val="NoSpacingChar"/>
    <w:uiPriority w:val="1"/>
    <w:qFormat/>
    <w:rsid w:val="00855447"/>
    <w:pPr>
      <w:numPr>
        <w:numId w:val="4"/>
      </w:numPr>
      <w:spacing w:before="120" w:after="120"/>
      <w:contextualSpacing/>
    </w:pPr>
  </w:style>
  <w:style w:type="paragraph" w:styleId="ListParagraph">
    <w:name w:val="List Paragraph"/>
    <w:basedOn w:val="Normal"/>
    <w:link w:val="ListParagraphChar"/>
    <w:uiPriority w:val="34"/>
    <w:qFormat/>
    <w:rsid w:val="00855447"/>
    <w:pPr>
      <w:ind w:left="720"/>
      <w:contextualSpacing/>
    </w:pPr>
  </w:style>
  <w:style w:type="paragraph" w:styleId="Quote">
    <w:name w:val="Quote"/>
    <w:basedOn w:val="Normal"/>
    <w:next w:val="Normal"/>
    <w:link w:val="QuoteChar"/>
    <w:uiPriority w:val="29"/>
    <w:qFormat/>
    <w:rsid w:val="00855447"/>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55447"/>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5544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55447"/>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55447"/>
    <w:rPr>
      <w:i/>
      <w:iCs/>
      <w:color w:val="5A5A5A" w:themeColor="text1" w:themeTint="A5"/>
    </w:rPr>
  </w:style>
  <w:style w:type="character" w:styleId="IntenseEmphasis">
    <w:name w:val="Intense Emphasis"/>
    <w:uiPriority w:val="21"/>
    <w:qFormat/>
    <w:rsid w:val="00855447"/>
    <w:rPr>
      <w:b/>
      <w:bCs/>
      <w:i/>
      <w:iCs/>
      <w:color w:val="4F81BD" w:themeColor="accent1"/>
      <w:sz w:val="22"/>
      <w:szCs w:val="22"/>
    </w:rPr>
  </w:style>
  <w:style w:type="character" w:styleId="SubtleReference">
    <w:name w:val="Subtle Reference"/>
    <w:uiPriority w:val="31"/>
    <w:qFormat/>
    <w:rsid w:val="00855447"/>
    <w:rPr>
      <w:color w:val="auto"/>
      <w:u w:val="single" w:color="9BBB59" w:themeColor="accent3"/>
    </w:rPr>
  </w:style>
  <w:style w:type="character" w:styleId="IntenseReference">
    <w:name w:val="Intense Reference"/>
    <w:basedOn w:val="DefaultParagraphFont"/>
    <w:uiPriority w:val="32"/>
    <w:qFormat/>
    <w:rsid w:val="00855447"/>
    <w:rPr>
      <w:b/>
      <w:bCs/>
      <w:color w:val="76923C" w:themeColor="accent3" w:themeShade="BF"/>
      <w:u w:val="single" w:color="9BBB59" w:themeColor="accent3"/>
    </w:rPr>
  </w:style>
  <w:style w:type="character" w:styleId="BookTitle">
    <w:name w:val="Book Title"/>
    <w:basedOn w:val="DefaultParagraphFont"/>
    <w:uiPriority w:val="33"/>
    <w:qFormat/>
    <w:rsid w:val="00855447"/>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55447"/>
    <w:pPr>
      <w:outlineLvl w:val="9"/>
    </w:pPr>
  </w:style>
  <w:style w:type="character" w:customStyle="1" w:styleId="NoSpacingChar">
    <w:name w:val="No Spacing Char"/>
    <w:aliases w:val="Blist Char"/>
    <w:basedOn w:val="DefaultParagraphFont"/>
    <w:link w:val="NoSpacing"/>
    <w:uiPriority w:val="1"/>
    <w:rsid w:val="00855447"/>
  </w:style>
  <w:style w:type="paragraph" w:customStyle="1" w:styleId="Code">
    <w:name w:val="Code"/>
    <w:basedOn w:val="Normal"/>
    <w:link w:val="CodeChar"/>
    <w:qFormat/>
    <w:rsid w:val="00D41A09"/>
    <w:pPr>
      <w:pBdr>
        <w:left w:val="single" w:sz="12" w:space="4" w:color="76923C" w:themeColor="accent3" w:themeShade="BF"/>
      </w:pBdr>
      <w:spacing w:before="120" w:after="120"/>
      <w:ind w:left="360"/>
      <w:contextualSpacing/>
    </w:pPr>
    <w:rPr>
      <w:rFonts w:ascii="Courier New" w:hAnsi="Courier New" w:cs="Courier New"/>
      <w:b/>
    </w:rPr>
  </w:style>
  <w:style w:type="paragraph" w:customStyle="1" w:styleId="Code2">
    <w:name w:val="Code2"/>
    <w:basedOn w:val="Code"/>
    <w:link w:val="Code2Char"/>
    <w:rsid w:val="006D76FB"/>
  </w:style>
  <w:style w:type="paragraph" w:customStyle="1" w:styleId="Codeinparagraph">
    <w:name w:val="Code in paragraph"/>
    <w:basedOn w:val="Normal"/>
    <w:link w:val="CodeinparagraphChar"/>
    <w:qFormat/>
    <w:rsid w:val="00D41A09"/>
    <w:rPr>
      <w:rFonts w:ascii="Courier New" w:hAnsi="Courier New" w:cs="Courier New"/>
      <w:b/>
    </w:rPr>
  </w:style>
  <w:style w:type="character" w:customStyle="1" w:styleId="CodeChar">
    <w:name w:val="Code Char"/>
    <w:basedOn w:val="DefaultParagraphFont"/>
    <w:link w:val="Code"/>
    <w:rsid w:val="00D41A09"/>
    <w:rPr>
      <w:rFonts w:ascii="Courier New" w:hAnsi="Courier New" w:cs="Courier New"/>
      <w:b/>
    </w:rPr>
  </w:style>
  <w:style w:type="character" w:customStyle="1" w:styleId="Code2Char">
    <w:name w:val="Code2 Char"/>
    <w:basedOn w:val="CodeChar"/>
    <w:link w:val="Code2"/>
    <w:rsid w:val="006D76FB"/>
    <w:rPr>
      <w:rFonts w:ascii="Courier New" w:hAnsi="Courier New" w:cs="Courier New"/>
      <w:b/>
    </w:rPr>
  </w:style>
  <w:style w:type="character" w:customStyle="1" w:styleId="CodeinparagraphChar">
    <w:name w:val="Code in paragraph Char"/>
    <w:basedOn w:val="DefaultParagraphFont"/>
    <w:link w:val="Codeinparagraph"/>
    <w:rsid w:val="00D41A09"/>
    <w:rPr>
      <w:rFonts w:ascii="Courier New" w:hAnsi="Courier New" w:cs="Courier New"/>
      <w:b/>
    </w:rPr>
  </w:style>
  <w:style w:type="paragraph" w:styleId="BalloonText">
    <w:name w:val="Balloon Text"/>
    <w:basedOn w:val="Normal"/>
    <w:link w:val="BalloonTextChar"/>
    <w:rsid w:val="00A370A5"/>
    <w:rPr>
      <w:rFonts w:ascii="Tahoma" w:hAnsi="Tahoma" w:cs="Tahoma"/>
      <w:sz w:val="16"/>
      <w:szCs w:val="16"/>
    </w:rPr>
  </w:style>
  <w:style w:type="character" w:customStyle="1" w:styleId="BalloonTextChar">
    <w:name w:val="Balloon Text Char"/>
    <w:basedOn w:val="DefaultParagraphFont"/>
    <w:link w:val="BalloonText"/>
    <w:rsid w:val="00A370A5"/>
    <w:rPr>
      <w:rFonts w:ascii="Tahoma" w:hAnsi="Tahoma" w:cs="Tahoma"/>
      <w:sz w:val="16"/>
      <w:szCs w:val="16"/>
    </w:rPr>
  </w:style>
  <w:style w:type="paragraph" w:customStyle="1" w:styleId="Qlist">
    <w:name w:val="Qlist"/>
    <w:basedOn w:val="Normal"/>
    <w:qFormat/>
    <w:rsid w:val="009057E0"/>
    <w:pPr>
      <w:numPr>
        <w:numId w:val="7"/>
      </w:numPr>
      <w:ind w:left="792" w:hanging="432"/>
    </w:pPr>
  </w:style>
  <w:style w:type="numbering" w:customStyle="1" w:styleId="GSIlist">
    <w:name w:val="GSI list"/>
    <w:uiPriority w:val="99"/>
    <w:rsid w:val="00A67D73"/>
    <w:pPr>
      <w:numPr>
        <w:numId w:val="12"/>
      </w:numPr>
    </w:pPr>
  </w:style>
  <w:style w:type="paragraph" w:customStyle="1" w:styleId="Glist">
    <w:name w:val="Glist"/>
    <w:basedOn w:val="ListParagraph"/>
    <w:link w:val="GlistChar"/>
    <w:qFormat/>
    <w:rsid w:val="003050D0"/>
    <w:pPr>
      <w:numPr>
        <w:numId w:val="14"/>
      </w:numPr>
      <w:ind w:left="792" w:hanging="432"/>
    </w:pPr>
  </w:style>
  <w:style w:type="character" w:customStyle="1" w:styleId="ListParagraphChar">
    <w:name w:val="List Paragraph Char"/>
    <w:basedOn w:val="DefaultParagraphFont"/>
    <w:link w:val="ListParagraph"/>
    <w:uiPriority w:val="34"/>
    <w:rsid w:val="003050D0"/>
  </w:style>
  <w:style w:type="character" w:customStyle="1" w:styleId="GlistChar">
    <w:name w:val="Glist Char"/>
    <w:basedOn w:val="ListParagraphChar"/>
    <w:link w:val="Glist"/>
    <w:rsid w:val="003050D0"/>
  </w:style>
  <w:style w:type="paragraph" w:styleId="TOC1">
    <w:name w:val="toc 1"/>
    <w:basedOn w:val="Normal"/>
    <w:next w:val="Normal"/>
    <w:autoRedefine/>
    <w:uiPriority w:val="39"/>
    <w:rsid w:val="005533EB"/>
    <w:pPr>
      <w:spacing w:after="100"/>
    </w:pPr>
  </w:style>
  <w:style w:type="paragraph" w:styleId="TOC2">
    <w:name w:val="toc 2"/>
    <w:basedOn w:val="Normal"/>
    <w:next w:val="Normal"/>
    <w:autoRedefine/>
    <w:uiPriority w:val="39"/>
    <w:rsid w:val="005533EB"/>
    <w:pPr>
      <w:spacing w:after="100"/>
      <w:ind w:left="220"/>
    </w:pPr>
  </w:style>
  <w:style w:type="paragraph" w:styleId="TOC3">
    <w:name w:val="toc 3"/>
    <w:basedOn w:val="Normal"/>
    <w:next w:val="Normal"/>
    <w:autoRedefine/>
    <w:uiPriority w:val="39"/>
    <w:rsid w:val="005533EB"/>
    <w:pPr>
      <w:spacing w:after="100"/>
      <w:ind w:left="440"/>
    </w:pPr>
  </w:style>
  <w:style w:type="paragraph" w:styleId="EndnoteText">
    <w:name w:val="endnote text"/>
    <w:basedOn w:val="Normal"/>
    <w:link w:val="EndnoteTextChar"/>
    <w:rsid w:val="005533EB"/>
    <w:rPr>
      <w:sz w:val="20"/>
      <w:szCs w:val="20"/>
    </w:rPr>
  </w:style>
  <w:style w:type="character" w:customStyle="1" w:styleId="EndnoteTextChar">
    <w:name w:val="Endnote Text Char"/>
    <w:basedOn w:val="DefaultParagraphFont"/>
    <w:link w:val="EndnoteText"/>
    <w:rsid w:val="005533EB"/>
    <w:rPr>
      <w:sz w:val="20"/>
      <w:szCs w:val="20"/>
    </w:rPr>
  </w:style>
  <w:style w:type="character" w:styleId="EndnoteReference">
    <w:name w:val="endnote reference"/>
    <w:basedOn w:val="DefaultParagraphFont"/>
    <w:rsid w:val="005533EB"/>
    <w:rPr>
      <w:vertAlign w:val="superscript"/>
    </w:rPr>
  </w:style>
  <w:style w:type="character" w:styleId="PlaceholderText">
    <w:name w:val="Placeholder Text"/>
    <w:basedOn w:val="DefaultParagraphFont"/>
    <w:uiPriority w:val="99"/>
    <w:semiHidden/>
    <w:rsid w:val="00302108"/>
    <w:rPr>
      <w:color w:val="808080"/>
    </w:rPr>
  </w:style>
  <w:style w:type="character" w:styleId="FollowedHyperlink">
    <w:name w:val="FollowedHyperlink"/>
    <w:basedOn w:val="DefaultParagraphFont"/>
    <w:rsid w:val="00AE3D28"/>
    <w:rPr>
      <w:color w:val="800080" w:themeColor="followedHyperlink"/>
      <w:u w:val="single"/>
    </w:rPr>
  </w:style>
  <w:style w:type="character" w:styleId="CommentReference">
    <w:name w:val="annotation reference"/>
    <w:basedOn w:val="DefaultParagraphFont"/>
    <w:rsid w:val="00D87C10"/>
    <w:rPr>
      <w:sz w:val="16"/>
      <w:szCs w:val="16"/>
    </w:rPr>
  </w:style>
  <w:style w:type="paragraph" w:styleId="CommentText">
    <w:name w:val="annotation text"/>
    <w:basedOn w:val="Normal"/>
    <w:link w:val="CommentTextChar"/>
    <w:rsid w:val="00D87C10"/>
    <w:rPr>
      <w:sz w:val="20"/>
      <w:szCs w:val="20"/>
    </w:rPr>
  </w:style>
  <w:style w:type="character" w:customStyle="1" w:styleId="CommentTextChar">
    <w:name w:val="Comment Text Char"/>
    <w:basedOn w:val="DefaultParagraphFont"/>
    <w:link w:val="CommentText"/>
    <w:rsid w:val="00D87C10"/>
    <w:rPr>
      <w:sz w:val="20"/>
      <w:szCs w:val="20"/>
    </w:rPr>
  </w:style>
  <w:style w:type="paragraph" w:styleId="CommentSubject">
    <w:name w:val="annotation subject"/>
    <w:basedOn w:val="CommentText"/>
    <w:next w:val="CommentText"/>
    <w:link w:val="CommentSubjectChar"/>
    <w:rsid w:val="00D87C10"/>
    <w:rPr>
      <w:b/>
      <w:bCs/>
    </w:rPr>
  </w:style>
  <w:style w:type="character" w:customStyle="1" w:styleId="CommentSubjectChar">
    <w:name w:val="Comment Subject Char"/>
    <w:basedOn w:val="CommentTextChar"/>
    <w:link w:val="CommentSubject"/>
    <w:rsid w:val="00D87C1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hob\Application%20Data\Microsoft\Templates\labdocf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E13A-36BE-4E47-A98B-DB8452F3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labdocfmt.dotx</Template>
  <TotalTime>0</TotalTime>
  <Pages>1</Pages>
  <Words>124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Links>
    <vt:vector size="24" baseType="variant">
      <vt:variant>
        <vt:i4>3342414</vt:i4>
      </vt:variant>
      <vt:variant>
        <vt:i4>0</vt:i4>
      </vt:variant>
      <vt:variant>
        <vt:i4>0</vt:i4>
      </vt:variant>
      <vt:variant>
        <vt:i4>5</vt:i4>
      </vt:variant>
      <vt:variant>
        <vt:lpwstr>http://en.wikipedia.org/wiki/Memory-mapped_I/O</vt:lpwstr>
      </vt:variant>
      <vt:variant>
        <vt:lpwstr/>
      </vt:variant>
      <vt:variant>
        <vt:i4>5177397</vt:i4>
      </vt:variant>
      <vt:variant>
        <vt:i4>6</vt:i4>
      </vt:variant>
      <vt:variant>
        <vt:i4>0</vt:i4>
      </vt:variant>
      <vt:variant>
        <vt:i4>5</vt:i4>
      </vt:variant>
      <vt:variant>
        <vt:lpwstr>http://en.wikipedia.org/wiki/Register_file</vt:lpwstr>
      </vt:variant>
      <vt:variant>
        <vt:lpwstr/>
      </vt:variant>
      <vt:variant>
        <vt:i4>7995452</vt:i4>
      </vt:variant>
      <vt:variant>
        <vt:i4>3</vt:i4>
      </vt:variant>
      <vt:variant>
        <vt:i4>0</vt:i4>
      </vt:variant>
      <vt:variant>
        <vt:i4>5</vt:i4>
      </vt:variant>
      <vt:variant>
        <vt:lpwstr>http://en.wikipedia.org/wiki/Cache</vt:lpwstr>
      </vt:variant>
      <vt:variant>
        <vt:lpwstr/>
      </vt:variant>
      <vt:variant>
        <vt:i4>589916</vt:i4>
      </vt:variant>
      <vt:variant>
        <vt:i4>0</vt:i4>
      </vt:variant>
      <vt:variant>
        <vt:i4>0</vt:i4>
      </vt:variant>
      <vt:variant>
        <vt:i4>5</vt:i4>
      </vt:variant>
      <vt:variant>
        <vt:lpwstr>http://en.wikipedia.org/wiki/Hexadecimal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cp:lastModifiedBy>brehob</cp:lastModifiedBy>
  <cp:revision>2</cp:revision>
  <cp:lastPrinted>2011-07-11T16:18:00Z</cp:lastPrinted>
  <dcterms:created xsi:type="dcterms:W3CDTF">2012-09-05T16:09:00Z</dcterms:created>
  <dcterms:modified xsi:type="dcterms:W3CDTF">2012-09-05T16:09:00Z</dcterms:modified>
</cp:coreProperties>
</file>